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3C" w:rsidRPr="0068051E" w:rsidRDefault="0028623C" w:rsidP="0002711B"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8051E">
        <w:rPr>
          <w:rFonts w:ascii="方正小标宋简体" w:eastAsia="方正小标宋简体" w:hint="eastAsia"/>
          <w:sz w:val="44"/>
          <w:szCs w:val="44"/>
        </w:rPr>
        <w:t>山东省优秀学士学位论文推荐表</w:t>
      </w:r>
    </w:p>
    <w:p w:rsidR="0028623C" w:rsidRPr="00A917CC" w:rsidRDefault="0028623C" w:rsidP="0002711B">
      <w:pPr>
        <w:snapToGrid w:val="0"/>
        <w:rPr>
          <w:rFonts w:ascii="汉仪书宋一简" w:eastAsia="汉仪书宋一简"/>
          <w:szCs w:val="21"/>
        </w:rPr>
      </w:pPr>
    </w:p>
    <w:p w:rsidR="0028623C" w:rsidRPr="00A917CC" w:rsidRDefault="0028623C" w:rsidP="0002711B">
      <w:pPr>
        <w:snapToGrid w:val="0"/>
        <w:ind w:leftChars="-300" w:left="-630" w:firstLineChars="250" w:firstLine="525"/>
        <w:rPr>
          <w:rFonts w:ascii="汉仪书宋一简" w:eastAsia="汉仪书宋一简"/>
          <w:szCs w:val="21"/>
        </w:rPr>
      </w:pPr>
      <w:r w:rsidRPr="00A917CC">
        <w:rPr>
          <w:rFonts w:ascii="汉仪书宋一简" w:eastAsia="汉仪书宋一简" w:hint="eastAsia"/>
          <w:szCs w:val="21"/>
        </w:rPr>
        <w:t>单位代码：</w:t>
      </w:r>
      <w:r w:rsidRPr="00A917CC">
        <w:rPr>
          <w:rFonts w:ascii="汉仪书宋一简" w:eastAsia="汉仪书宋一简"/>
          <w:szCs w:val="21"/>
        </w:rPr>
        <w:t xml:space="preserve">        </w:t>
      </w:r>
      <w:r>
        <w:rPr>
          <w:rFonts w:ascii="汉仪书宋一简" w:eastAsia="汉仪书宋一简"/>
          <w:szCs w:val="21"/>
        </w:rPr>
        <w:t xml:space="preserve"> </w:t>
      </w:r>
      <w:r w:rsidRPr="00A917CC">
        <w:rPr>
          <w:rFonts w:ascii="汉仪书宋一简" w:eastAsia="汉仪书宋一简"/>
          <w:szCs w:val="21"/>
        </w:rPr>
        <w:t xml:space="preserve">     </w:t>
      </w:r>
      <w:r w:rsidRPr="00A917CC">
        <w:rPr>
          <w:rFonts w:ascii="汉仪书宋一简" w:eastAsia="汉仪书宋一简" w:hint="eastAsia"/>
          <w:szCs w:val="21"/>
        </w:rPr>
        <w:t>单位名称：</w:t>
      </w:r>
      <w:r w:rsidRPr="00A917CC">
        <w:rPr>
          <w:rFonts w:ascii="汉仪书宋一简" w:eastAsia="汉仪书宋一简"/>
          <w:szCs w:val="21"/>
        </w:rPr>
        <w:tab/>
        <w:t xml:space="preserve">     </w:t>
      </w:r>
      <w:r>
        <w:rPr>
          <w:rFonts w:ascii="汉仪书宋一简" w:eastAsia="汉仪书宋一简"/>
          <w:szCs w:val="21"/>
        </w:rPr>
        <w:t xml:space="preserve">  </w:t>
      </w:r>
      <w:r w:rsidRPr="00A917CC">
        <w:rPr>
          <w:rFonts w:ascii="汉仪书宋一简" w:eastAsia="汉仪书宋一简"/>
          <w:szCs w:val="21"/>
        </w:rPr>
        <w:t xml:space="preserve">        </w:t>
      </w:r>
      <w:r w:rsidRPr="00A917CC">
        <w:rPr>
          <w:rFonts w:ascii="汉仪书宋一简" w:eastAsia="汉仪书宋一简" w:hint="eastAsia"/>
          <w:szCs w:val="21"/>
        </w:rPr>
        <w:t>填表日期：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319"/>
        <w:gridCol w:w="676"/>
        <w:gridCol w:w="294"/>
        <w:gridCol w:w="543"/>
        <w:gridCol w:w="8"/>
        <w:gridCol w:w="404"/>
        <w:gridCol w:w="242"/>
        <w:gridCol w:w="232"/>
        <w:gridCol w:w="1050"/>
        <w:gridCol w:w="969"/>
        <w:gridCol w:w="161"/>
        <w:gridCol w:w="1985"/>
        <w:gridCol w:w="990"/>
      </w:tblGrid>
      <w:tr w:rsidR="0028623C" w:rsidRPr="00A917CC" w:rsidTr="002D4745">
        <w:trPr>
          <w:cantSplit/>
          <w:trHeight w:hRule="exact" w:val="495"/>
          <w:jc w:val="center"/>
        </w:trPr>
        <w:tc>
          <w:tcPr>
            <w:tcW w:w="2502" w:type="dxa"/>
            <w:gridSpan w:val="4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论文题目</w:t>
            </w:r>
          </w:p>
        </w:tc>
        <w:tc>
          <w:tcPr>
            <w:tcW w:w="6584" w:type="dxa"/>
            <w:gridSpan w:val="10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28623C" w:rsidRPr="00A917CC" w:rsidTr="002D4745">
        <w:trPr>
          <w:cantSplit/>
          <w:trHeight w:val="676"/>
          <w:jc w:val="center"/>
        </w:trPr>
        <w:tc>
          <w:tcPr>
            <w:tcW w:w="1213" w:type="dxa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获得学士学位门类</w:t>
            </w:r>
          </w:p>
        </w:tc>
        <w:tc>
          <w:tcPr>
            <w:tcW w:w="995" w:type="dxa"/>
            <w:gridSpan w:val="2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pacing w:val="-8"/>
                <w:szCs w:val="21"/>
              </w:rPr>
            </w:pPr>
            <w:r w:rsidRPr="00A917CC">
              <w:rPr>
                <w:rFonts w:ascii="汉仪书宋一简" w:eastAsia="汉仪书宋一简" w:hint="eastAsia"/>
                <w:spacing w:val="-8"/>
                <w:szCs w:val="21"/>
              </w:rPr>
              <w:t>专业</w:t>
            </w:r>
          </w:p>
        </w:tc>
        <w:tc>
          <w:tcPr>
            <w:tcW w:w="878" w:type="dxa"/>
            <w:gridSpan w:val="3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专业</w:t>
            </w:r>
          </w:p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代码</w:t>
            </w:r>
          </w:p>
        </w:tc>
        <w:tc>
          <w:tcPr>
            <w:tcW w:w="969" w:type="dxa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获得学士学位日期</w:t>
            </w:r>
          </w:p>
        </w:tc>
        <w:tc>
          <w:tcPr>
            <w:tcW w:w="988" w:type="dxa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28623C" w:rsidRPr="00A917CC" w:rsidTr="002D4745">
        <w:trPr>
          <w:cantSplit/>
          <w:trHeight w:hRule="exact" w:val="495"/>
          <w:jc w:val="center"/>
        </w:trPr>
        <w:tc>
          <w:tcPr>
            <w:tcW w:w="1213" w:type="dxa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pacing w:val="-2"/>
                <w:szCs w:val="21"/>
              </w:rPr>
              <w:t>作者姓名</w:t>
            </w:r>
          </w:p>
        </w:tc>
        <w:tc>
          <w:tcPr>
            <w:tcW w:w="1289" w:type="dxa"/>
            <w:gridSpan w:val="3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474" w:type="dxa"/>
            <w:gridSpan w:val="2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3135" w:type="dxa"/>
            <w:gridSpan w:val="3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28623C" w:rsidRPr="00A917CC" w:rsidTr="002D4745">
        <w:trPr>
          <w:cantSplit/>
          <w:trHeight w:val="645"/>
          <w:jc w:val="center"/>
        </w:trPr>
        <w:tc>
          <w:tcPr>
            <w:tcW w:w="1532" w:type="dxa"/>
            <w:gridSpan w:val="2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pacing w:val="-2"/>
                <w:szCs w:val="21"/>
              </w:rPr>
            </w:pPr>
            <w:r w:rsidRPr="00A917CC">
              <w:rPr>
                <w:rFonts w:ascii="汉仪书宋一简" w:eastAsia="汉仪书宋一简" w:hint="eastAsia"/>
                <w:spacing w:val="-2"/>
                <w:szCs w:val="21"/>
              </w:rPr>
              <w:t>指导教师姓名</w:t>
            </w:r>
          </w:p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pacing w:val="-2"/>
                <w:szCs w:val="21"/>
              </w:rPr>
              <w:t>（限填</w:t>
            </w:r>
            <w:r w:rsidRPr="00A917CC">
              <w:rPr>
                <w:rFonts w:ascii="汉仪书宋一简" w:eastAsia="汉仪书宋一简"/>
                <w:spacing w:val="-2"/>
                <w:szCs w:val="21"/>
              </w:rPr>
              <w:t>2</w:t>
            </w:r>
            <w:r w:rsidRPr="00A917CC">
              <w:rPr>
                <w:rFonts w:ascii="汉仪书宋一简" w:eastAsia="汉仪书宋一简" w:hint="eastAsia"/>
                <w:spacing w:val="-2"/>
                <w:szCs w:val="21"/>
              </w:rPr>
              <w:t>人）</w:t>
            </w:r>
          </w:p>
        </w:tc>
        <w:tc>
          <w:tcPr>
            <w:tcW w:w="1513" w:type="dxa"/>
            <w:gridSpan w:val="3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4" w:type="dxa"/>
            <w:gridSpan w:val="3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282" w:type="dxa"/>
            <w:gridSpan w:val="2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pacing w:val="-8"/>
                <w:szCs w:val="21"/>
              </w:rPr>
              <w:t>从事专业</w:t>
            </w:r>
          </w:p>
        </w:tc>
        <w:tc>
          <w:tcPr>
            <w:tcW w:w="2973" w:type="dxa"/>
            <w:gridSpan w:val="2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28623C" w:rsidRPr="00A917CC" w:rsidTr="002D4745">
        <w:trPr>
          <w:cantSplit/>
          <w:trHeight w:val="3515"/>
          <w:jc w:val="center"/>
        </w:trPr>
        <w:tc>
          <w:tcPr>
            <w:tcW w:w="1213" w:type="dxa"/>
            <w:vAlign w:val="center"/>
          </w:tcPr>
          <w:p w:rsidR="0028623C" w:rsidRPr="00A917CC" w:rsidRDefault="0028623C" w:rsidP="00D72DDC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 w:rsidRPr="00A917CC">
              <w:rPr>
                <w:rFonts w:ascii="汉仪书宋一简" w:eastAsia="汉仪书宋一简" w:hint="eastAsia"/>
                <w:spacing w:val="-6"/>
                <w:szCs w:val="21"/>
              </w:rPr>
              <w:t>论文</w:t>
            </w:r>
          </w:p>
          <w:p w:rsidR="0028623C" w:rsidRPr="00A917CC" w:rsidRDefault="0028623C" w:rsidP="00D72DDC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 w:rsidRPr="00A917CC">
              <w:rPr>
                <w:rFonts w:ascii="汉仪书宋一简" w:eastAsia="汉仪书宋一简" w:hint="eastAsia"/>
                <w:spacing w:val="-6"/>
                <w:szCs w:val="21"/>
              </w:rPr>
              <w:t>主要</w:t>
            </w:r>
          </w:p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pacing w:val="-6"/>
                <w:szCs w:val="21"/>
              </w:rPr>
              <w:t>创新点</w:t>
            </w:r>
          </w:p>
        </w:tc>
        <w:tc>
          <w:tcPr>
            <w:tcW w:w="7873" w:type="dxa"/>
            <w:gridSpan w:val="13"/>
            <w:vAlign w:val="center"/>
          </w:tcPr>
          <w:p w:rsidR="0028623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28623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28623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28623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28623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28623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28623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28623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28623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28623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28623C" w:rsidRPr="00A917CC" w:rsidTr="002D4745">
        <w:trPr>
          <w:cantSplit/>
          <w:trHeight w:val="2408"/>
          <w:jc w:val="center"/>
        </w:trPr>
        <w:tc>
          <w:tcPr>
            <w:tcW w:w="1213" w:type="dxa"/>
            <w:vAlign w:val="center"/>
          </w:tcPr>
          <w:p w:rsidR="0028623C" w:rsidRPr="00A917CC" w:rsidRDefault="0028623C" w:rsidP="00D72DDC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攻读学士学位期间参加科技文化活动及获奖</w:t>
            </w:r>
          </w:p>
          <w:p w:rsidR="0028623C" w:rsidRPr="00A917CC" w:rsidRDefault="0028623C" w:rsidP="00D72DDC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情况</w:t>
            </w:r>
          </w:p>
        </w:tc>
        <w:tc>
          <w:tcPr>
            <w:tcW w:w="7873" w:type="dxa"/>
            <w:gridSpan w:val="13"/>
          </w:tcPr>
          <w:p w:rsidR="0028623C" w:rsidRPr="00A917CC" w:rsidRDefault="0028623C" w:rsidP="00D72DDC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28623C" w:rsidRPr="00A917CC" w:rsidRDefault="0028623C" w:rsidP="00D72DDC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28623C" w:rsidRPr="00A917CC" w:rsidRDefault="0028623C" w:rsidP="00D72DDC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28623C" w:rsidRDefault="0028623C" w:rsidP="00D72DDC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28623C" w:rsidRDefault="0028623C" w:rsidP="00D72DDC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28623C" w:rsidRPr="00A917CC" w:rsidRDefault="0028623C" w:rsidP="00D72DDC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28623C" w:rsidRPr="00A917CC" w:rsidRDefault="0028623C" w:rsidP="00D72DDC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28623C" w:rsidRDefault="0028623C" w:rsidP="00D72DDC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28623C" w:rsidRDefault="0028623C" w:rsidP="00D72DDC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28623C" w:rsidRPr="00A917CC" w:rsidRDefault="0028623C" w:rsidP="00D72DDC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</w:tc>
      </w:tr>
      <w:tr w:rsidR="0028623C" w:rsidRPr="00A917CC" w:rsidTr="002D4745">
        <w:trPr>
          <w:cantSplit/>
          <w:trHeight w:val="2493"/>
          <w:jc w:val="center"/>
        </w:trPr>
        <w:tc>
          <w:tcPr>
            <w:tcW w:w="1213" w:type="dxa"/>
            <w:vAlign w:val="center"/>
          </w:tcPr>
          <w:p w:rsidR="0028623C" w:rsidRPr="00A917CC" w:rsidRDefault="0028623C" w:rsidP="00D72DDC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单</w:t>
            </w:r>
          </w:p>
          <w:p w:rsidR="0028623C" w:rsidRPr="00A917CC" w:rsidRDefault="0028623C" w:rsidP="00D72DDC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位</w:t>
            </w:r>
          </w:p>
          <w:p w:rsidR="0028623C" w:rsidRPr="00A917CC" w:rsidRDefault="0028623C" w:rsidP="00D72DDC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评</w:t>
            </w:r>
          </w:p>
          <w:p w:rsidR="0028623C" w:rsidRPr="00A917CC" w:rsidRDefault="0028623C" w:rsidP="00D72DDC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选</w:t>
            </w:r>
          </w:p>
          <w:p w:rsidR="0028623C" w:rsidRPr="00A917CC" w:rsidRDefault="0028623C" w:rsidP="00D72DDC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意</w:t>
            </w:r>
          </w:p>
          <w:p w:rsidR="0028623C" w:rsidRPr="00A917CC" w:rsidRDefault="0028623C" w:rsidP="00D72DDC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见</w:t>
            </w:r>
          </w:p>
        </w:tc>
        <w:tc>
          <w:tcPr>
            <w:tcW w:w="7873" w:type="dxa"/>
            <w:gridSpan w:val="13"/>
          </w:tcPr>
          <w:p w:rsidR="0028623C" w:rsidRPr="00A917CC" w:rsidRDefault="0028623C" w:rsidP="00D72DDC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/>
                <w:szCs w:val="21"/>
              </w:rPr>
              <w:t xml:space="preserve"> </w:t>
            </w:r>
          </w:p>
          <w:p w:rsidR="0028623C" w:rsidRPr="00A917CC" w:rsidRDefault="0028623C" w:rsidP="00D72DDC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28623C" w:rsidRPr="00A917CC" w:rsidRDefault="0028623C" w:rsidP="00D72DDC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28623C" w:rsidRPr="00A917CC" w:rsidRDefault="0028623C" w:rsidP="00D72DDC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28623C" w:rsidRDefault="0028623C" w:rsidP="00D72DDC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28623C" w:rsidRPr="00A917CC" w:rsidRDefault="0028623C" w:rsidP="00D72DDC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28623C" w:rsidRPr="00A917CC" w:rsidRDefault="0028623C" w:rsidP="00D72DDC">
            <w:pPr>
              <w:ind w:leftChars="49" w:left="103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 w:hint="eastAsia"/>
                <w:szCs w:val="21"/>
              </w:rPr>
              <w:t>学位评定委员会主席：</w:t>
            </w:r>
            <w:r w:rsidRPr="00A917CC">
              <w:rPr>
                <w:rFonts w:ascii="汉仪书宋一简" w:eastAsia="汉仪书宋一简"/>
                <w:szCs w:val="21"/>
              </w:rPr>
              <w:t xml:space="preserve">               </w:t>
            </w:r>
            <w:r w:rsidRPr="00A917CC">
              <w:rPr>
                <w:rFonts w:ascii="汉仪书宋一简" w:eastAsia="汉仪书宋一简" w:hint="eastAsia"/>
                <w:szCs w:val="21"/>
              </w:rPr>
              <w:t>单位公章：（签章）</w:t>
            </w:r>
          </w:p>
          <w:p w:rsidR="0028623C" w:rsidRDefault="0028623C" w:rsidP="002F1B9C">
            <w:pPr>
              <w:ind w:left="105"/>
              <w:rPr>
                <w:rFonts w:ascii="汉仪书宋一简" w:eastAsia="汉仪书宋一简"/>
                <w:szCs w:val="21"/>
              </w:rPr>
            </w:pPr>
            <w:r w:rsidRPr="00A917CC">
              <w:rPr>
                <w:rFonts w:ascii="汉仪书宋一简" w:eastAsia="汉仪书宋一简"/>
                <w:szCs w:val="21"/>
              </w:rPr>
              <w:t xml:space="preserve">                                    </w:t>
            </w:r>
            <w:r w:rsidRPr="00A917CC">
              <w:rPr>
                <w:rFonts w:ascii="汉仪书宋一简" w:eastAsia="汉仪书宋一简" w:hint="eastAsia"/>
                <w:szCs w:val="21"/>
              </w:rPr>
              <w:t>年</w:t>
            </w:r>
            <w:r w:rsidRPr="00A917CC">
              <w:rPr>
                <w:rFonts w:ascii="汉仪书宋一简" w:eastAsia="汉仪书宋一简"/>
                <w:szCs w:val="21"/>
              </w:rPr>
              <w:t xml:space="preserve">   </w:t>
            </w:r>
            <w:r w:rsidRPr="00A917CC">
              <w:rPr>
                <w:rFonts w:ascii="汉仪书宋一简" w:eastAsia="汉仪书宋一简" w:hint="eastAsia"/>
                <w:szCs w:val="21"/>
              </w:rPr>
              <w:t>月</w:t>
            </w:r>
            <w:r w:rsidRPr="00A917CC">
              <w:rPr>
                <w:rFonts w:ascii="汉仪书宋一简" w:eastAsia="汉仪书宋一简"/>
                <w:szCs w:val="21"/>
              </w:rPr>
              <w:t xml:space="preserve">   </w:t>
            </w:r>
            <w:r w:rsidRPr="00A917CC">
              <w:rPr>
                <w:rFonts w:ascii="汉仪书宋一简" w:eastAsia="汉仪书宋一简" w:hint="eastAsia"/>
                <w:szCs w:val="21"/>
              </w:rPr>
              <w:t>日</w:t>
            </w:r>
          </w:p>
          <w:p w:rsidR="0028623C" w:rsidRPr="00A917CC" w:rsidRDefault="0028623C" w:rsidP="002F1B9C">
            <w:pPr>
              <w:ind w:left="105"/>
              <w:rPr>
                <w:rFonts w:ascii="汉仪书宋一简" w:eastAsia="汉仪书宋一简"/>
                <w:szCs w:val="21"/>
              </w:rPr>
            </w:pPr>
          </w:p>
        </w:tc>
      </w:tr>
    </w:tbl>
    <w:p w:rsidR="0028623C" w:rsidRDefault="0028623C">
      <w:bookmarkStart w:id="0" w:name="_GoBack"/>
      <w:bookmarkEnd w:id="0"/>
    </w:p>
    <w:sectPr w:rsidR="0028623C" w:rsidSect="00453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汉仪书宋一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11B"/>
    <w:rsid w:val="0002711B"/>
    <w:rsid w:val="0028623C"/>
    <w:rsid w:val="002D4745"/>
    <w:rsid w:val="002F1B9C"/>
    <w:rsid w:val="004536C9"/>
    <w:rsid w:val="00557EEE"/>
    <w:rsid w:val="0068051E"/>
    <w:rsid w:val="00761381"/>
    <w:rsid w:val="00A917CC"/>
    <w:rsid w:val="00D7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1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45</Words>
  <Characters>258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GZY</cp:lastModifiedBy>
  <cp:revision>3</cp:revision>
  <dcterms:created xsi:type="dcterms:W3CDTF">2016-06-12T02:01:00Z</dcterms:created>
  <dcterms:modified xsi:type="dcterms:W3CDTF">2017-06-30T00:37:00Z</dcterms:modified>
</cp:coreProperties>
</file>